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9C" w:rsidRDefault="00524A9C" w:rsidP="00CD07F2">
      <w:pPr>
        <w:pStyle w:val="10"/>
        <w:rPr>
          <w:b w:val="0"/>
        </w:rPr>
      </w:pPr>
      <w:bookmarkStart w:id="0" w:name="_GoBack"/>
      <w:bookmarkEnd w:id="0"/>
    </w:p>
    <w:p w:rsidR="00524A9C" w:rsidRPr="001922BC" w:rsidRDefault="00524A9C" w:rsidP="00CD07F2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172 -пр</w:t>
      </w:r>
    </w:p>
    <w:p w:rsidR="00524A9C" w:rsidRDefault="00524A9C" w:rsidP="00CD07F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524A9C" w:rsidRPr="007E7677" w:rsidRDefault="00524A9C" w:rsidP="009C1199">
      <w:pPr>
        <w:pStyle w:val="13"/>
        <w:spacing w:before="0" w:after="800"/>
        <w:jc w:val="center"/>
        <w:rPr>
          <w:b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Pr="00FE6935">
        <w:rPr>
          <w:b/>
          <w:bCs/>
          <w:sz w:val="28"/>
          <w:szCs w:val="28"/>
        </w:rPr>
        <w:t>внесении изменени</w:t>
      </w:r>
      <w:r>
        <w:rPr>
          <w:b/>
          <w:bCs/>
          <w:sz w:val="28"/>
          <w:szCs w:val="28"/>
        </w:rPr>
        <w:t>я в пункт 1 статьи 2</w:t>
      </w:r>
      <w:r w:rsidRPr="00FE6935">
        <w:rPr>
          <w:b/>
          <w:bCs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>а</w:t>
      </w:r>
      <w:r w:rsidRPr="00FE6935">
        <w:rPr>
          <w:b/>
          <w:bCs/>
          <w:sz w:val="28"/>
          <w:szCs w:val="28"/>
        </w:rPr>
        <w:t xml:space="preserve"> Ненецкого автономного округа</w:t>
      </w:r>
      <w:r>
        <w:rPr>
          <w:b/>
          <w:bCs/>
          <w:sz w:val="28"/>
          <w:szCs w:val="28"/>
        </w:rPr>
        <w:t xml:space="preserve"> </w:t>
      </w:r>
      <w:r w:rsidRPr="007E7677">
        <w:rPr>
          <w:b/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24A9C" w:rsidRPr="000806F5" w:rsidTr="00E2532C">
        <w:tc>
          <w:tcPr>
            <w:tcW w:w="4605" w:type="dxa"/>
          </w:tcPr>
          <w:p w:rsidR="00524A9C" w:rsidRPr="000806F5" w:rsidRDefault="00524A9C" w:rsidP="00E2532C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524A9C" w:rsidRPr="000806F5" w:rsidRDefault="00524A9C" w:rsidP="009C1199">
            <w:pPr>
              <w:jc w:val="right"/>
            </w:pPr>
            <w:r w:rsidRPr="000806F5">
              <w:t>_________ 20</w:t>
            </w:r>
            <w:r>
              <w:t>20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524A9C" w:rsidRPr="000806F5" w:rsidRDefault="00524A9C" w:rsidP="00CD07F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524A9C" w:rsidRDefault="00524A9C" w:rsidP="00CD35A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806F5">
        <w:t xml:space="preserve">Внести в </w:t>
      </w:r>
      <w:r>
        <w:t>пункт 1 статьи 2 з</w:t>
      </w:r>
      <w:r w:rsidRPr="00CD07F2">
        <w:t>акон</w:t>
      </w:r>
      <w:r>
        <w:t>а</w:t>
      </w:r>
      <w:r w:rsidRPr="00CD07F2">
        <w:t xml:space="preserve"> </w:t>
      </w:r>
      <w:r>
        <w:t xml:space="preserve">Ненецкого автономного округа </w:t>
      </w:r>
      <w:r w:rsidRPr="00CD07F2">
        <w:t xml:space="preserve">от </w:t>
      </w:r>
      <w:r>
        <w:t>19 сентября 2014 года</w:t>
      </w:r>
      <w:r w:rsidRPr="00CD07F2">
        <w:t xml:space="preserve"> </w:t>
      </w:r>
      <w:r>
        <w:t>№</w:t>
      </w:r>
      <w:r w:rsidRPr="00CD07F2">
        <w:t xml:space="preserve"> 95-</w:t>
      </w:r>
      <w:r>
        <w:t>оз</w:t>
      </w:r>
      <w:r w:rsidRPr="00CD07F2">
        <w:t xml:space="preserve"> </w:t>
      </w:r>
      <w:r>
        <w:t>«</w:t>
      </w:r>
      <w:r w:rsidRPr="00CD07F2">
        <w:t>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</w:t>
      </w:r>
      <w:r>
        <w:t>»</w:t>
      </w:r>
      <w:r w:rsidRPr="00CD07F2">
        <w:t xml:space="preserve"> </w:t>
      </w:r>
      <w:r w:rsidRPr="000806F5">
        <w:t xml:space="preserve">(в редакции закона округа от </w:t>
      </w:r>
      <w:r>
        <w:t>1 ноября 2019 года № 132-оз) изменение, исключив слова «(</w:t>
      </w:r>
      <w:r>
        <w:rPr>
          <w:lang w:eastAsia="en-US"/>
        </w:rPr>
        <w:t>за исключением организации вывоза стоков из септиков и выгребных ям)».</w:t>
      </w:r>
    </w:p>
    <w:p w:rsidR="00524A9C" w:rsidRPr="000806F5" w:rsidRDefault="00524A9C" w:rsidP="00CD07F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524A9C" w:rsidRPr="000806F5" w:rsidRDefault="00524A9C" w:rsidP="00CD07F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</w:t>
      </w:r>
      <w:r>
        <w:t>со дня его</w:t>
      </w:r>
      <w:r w:rsidRPr="000806F5">
        <w:t xml:space="preserve">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524A9C" w:rsidRPr="00B94B92" w:rsidTr="00E2532C">
        <w:trPr>
          <w:cantSplit/>
          <w:jc w:val="center"/>
        </w:trPr>
        <w:tc>
          <w:tcPr>
            <w:tcW w:w="4535" w:type="dxa"/>
          </w:tcPr>
          <w:p w:rsidR="00524A9C" w:rsidRPr="00B94B92" w:rsidRDefault="00524A9C" w:rsidP="00E2532C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524A9C" w:rsidRPr="00B94B92" w:rsidRDefault="00524A9C" w:rsidP="00E2532C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524A9C" w:rsidRPr="00B94B92" w:rsidRDefault="00524A9C" w:rsidP="00E2532C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524A9C" w:rsidRPr="00B94B92" w:rsidRDefault="00524A9C" w:rsidP="00E2532C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524A9C" w:rsidRPr="00B94B92" w:rsidTr="00E2532C">
        <w:trPr>
          <w:cantSplit/>
          <w:jc w:val="center"/>
        </w:trPr>
        <w:tc>
          <w:tcPr>
            <w:tcW w:w="4535" w:type="dxa"/>
          </w:tcPr>
          <w:p w:rsidR="00524A9C" w:rsidRPr="00B94B92" w:rsidRDefault="00524A9C" w:rsidP="00E2532C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524A9C" w:rsidRPr="00B94B92" w:rsidRDefault="00524A9C" w:rsidP="00E2532C">
            <w:pPr>
              <w:spacing w:after="1000"/>
              <w:ind w:left="1474"/>
              <w:jc w:val="right"/>
              <w:rPr>
                <w:b/>
              </w:rPr>
            </w:pPr>
            <w:r w:rsidRPr="00B94B92">
              <w:rPr>
                <w:b/>
              </w:rPr>
              <w:t>А.В. Цыбульский</w:t>
            </w:r>
          </w:p>
        </w:tc>
      </w:tr>
    </w:tbl>
    <w:p w:rsidR="00524A9C" w:rsidRPr="00D50579" w:rsidRDefault="00524A9C" w:rsidP="00CD07F2">
      <w:pPr>
        <w:pStyle w:val="52"/>
      </w:pPr>
      <w:r w:rsidRPr="00D50579">
        <w:t>г. Нарьян-Мар</w:t>
      </w:r>
    </w:p>
    <w:p w:rsidR="00524A9C" w:rsidRPr="00D50579" w:rsidRDefault="00524A9C" w:rsidP="00CD07F2">
      <w:r>
        <w:t>______________</w:t>
      </w:r>
      <w:r w:rsidRPr="00D50579">
        <w:t>20</w:t>
      </w:r>
      <w:r>
        <w:t>20</w:t>
      </w:r>
      <w:r w:rsidRPr="00D50579">
        <w:t xml:space="preserve"> года</w:t>
      </w:r>
    </w:p>
    <w:p w:rsidR="00524A9C" w:rsidRPr="00D50579" w:rsidRDefault="00524A9C" w:rsidP="00CD07F2">
      <w:r w:rsidRPr="00D50579">
        <w:t xml:space="preserve">№ </w:t>
      </w:r>
      <w:r>
        <w:t xml:space="preserve">  </w:t>
      </w:r>
      <w:r w:rsidRPr="00D50579">
        <w:t>-оз</w:t>
      </w:r>
    </w:p>
    <w:p w:rsidR="00524A9C" w:rsidRPr="004B2E7A" w:rsidRDefault="00524A9C" w:rsidP="00CD07F2">
      <w:pPr>
        <w:rPr>
          <w:sz w:val="26"/>
          <w:szCs w:val="26"/>
        </w:rPr>
      </w:pPr>
    </w:p>
    <w:p w:rsidR="00524A9C" w:rsidRDefault="00524A9C" w:rsidP="00CD07F2"/>
    <w:p w:rsidR="00524A9C" w:rsidRDefault="00524A9C" w:rsidP="00CD07F2"/>
    <w:p w:rsidR="00524A9C" w:rsidRDefault="00524A9C" w:rsidP="00CD07F2"/>
    <w:p w:rsidR="00524A9C" w:rsidRDefault="00524A9C" w:rsidP="00CD07F2"/>
    <w:sectPr w:rsidR="00524A9C" w:rsidSect="00D41060">
      <w:headerReference w:type="even" r:id="rId7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9C" w:rsidRDefault="00524A9C" w:rsidP="00485D60">
      <w:r>
        <w:separator/>
      </w:r>
    </w:p>
  </w:endnote>
  <w:endnote w:type="continuationSeparator" w:id="0">
    <w:p w:rsidR="00524A9C" w:rsidRDefault="00524A9C" w:rsidP="0048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9C" w:rsidRDefault="00524A9C" w:rsidP="00485D60">
      <w:r>
        <w:separator/>
      </w:r>
    </w:p>
  </w:footnote>
  <w:footnote w:type="continuationSeparator" w:id="0">
    <w:p w:rsidR="00524A9C" w:rsidRDefault="00524A9C" w:rsidP="00485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9C" w:rsidRDefault="00524A9C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A9C" w:rsidRDefault="00524A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7F2"/>
    <w:rsid w:val="000806F5"/>
    <w:rsid w:val="001922BC"/>
    <w:rsid w:val="001F73AC"/>
    <w:rsid w:val="00212AF5"/>
    <w:rsid w:val="00260FCD"/>
    <w:rsid w:val="00270A2B"/>
    <w:rsid w:val="002748E1"/>
    <w:rsid w:val="003734DE"/>
    <w:rsid w:val="00425969"/>
    <w:rsid w:val="00485D60"/>
    <w:rsid w:val="004A2FD3"/>
    <w:rsid w:val="004B2E7A"/>
    <w:rsid w:val="004F4FF8"/>
    <w:rsid w:val="00524A9C"/>
    <w:rsid w:val="005428EC"/>
    <w:rsid w:val="006C116F"/>
    <w:rsid w:val="006E602D"/>
    <w:rsid w:val="00790A42"/>
    <w:rsid w:val="007E7677"/>
    <w:rsid w:val="00847572"/>
    <w:rsid w:val="008518BF"/>
    <w:rsid w:val="00907DF6"/>
    <w:rsid w:val="00951785"/>
    <w:rsid w:val="009C1199"/>
    <w:rsid w:val="009C723A"/>
    <w:rsid w:val="00AB51A5"/>
    <w:rsid w:val="00B94B92"/>
    <w:rsid w:val="00BC2C36"/>
    <w:rsid w:val="00CD07F2"/>
    <w:rsid w:val="00CD35A3"/>
    <w:rsid w:val="00D41060"/>
    <w:rsid w:val="00D50579"/>
    <w:rsid w:val="00D761FB"/>
    <w:rsid w:val="00D801A6"/>
    <w:rsid w:val="00E24B12"/>
    <w:rsid w:val="00E2532C"/>
    <w:rsid w:val="00E32095"/>
    <w:rsid w:val="00E610DA"/>
    <w:rsid w:val="00E96DA9"/>
    <w:rsid w:val="00F46059"/>
    <w:rsid w:val="00F4631B"/>
    <w:rsid w:val="00FA5AFE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F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7F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CD07F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CD07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07F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D07F2"/>
    <w:rPr>
      <w:rFonts w:cs="Times New Roman"/>
    </w:rPr>
  </w:style>
  <w:style w:type="character" w:styleId="Hyperlink">
    <w:name w:val="Hyperlink"/>
    <w:basedOn w:val="DefaultParagraphFont"/>
    <w:uiPriority w:val="99"/>
    <w:rsid w:val="00CD07F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D07F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D07F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CD07F2"/>
    <w:pPr>
      <w:suppressAutoHyphens/>
      <w:autoSpaceDN w:val="0"/>
      <w:textAlignment w:val="baseline"/>
    </w:pPr>
  </w:style>
  <w:style w:type="paragraph" w:styleId="ListParagraph">
    <w:name w:val="List Paragraph"/>
    <w:basedOn w:val="Normal"/>
    <w:uiPriority w:val="99"/>
    <w:qFormat/>
    <w:rsid w:val="00CD07F2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CD07F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CD07F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0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CD07F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CD07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17</cp:revision>
  <dcterms:created xsi:type="dcterms:W3CDTF">2020-03-05T08:03:00Z</dcterms:created>
  <dcterms:modified xsi:type="dcterms:W3CDTF">2020-03-14T09:43:00Z</dcterms:modified>
</cp:coreProperties>
</file>